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温州医科大学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2018年度干部教师联系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学生寝室精品活动项目立项名单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824"/>
        <w:gridCol w:w="5850"/>
        <w:gridCol w:w="162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发展规划处（省部共建办公室、绩效考核办公室）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师生同携手 助“她”健康公益行——关注女童身心健康项目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学工部、学生处（社区办）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四维互动，助力学生成长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第一临床医学院、信息与工程学院研工党支部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创建“四化”寝室，营造温馨家园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第一临床医学院、信息与工程学院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学工党支部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“相约星期二”——干部教师联系寝室人生导航计划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口腔医学院  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科研助理，共同成长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“一层一品”——打造新时代下深入寝室全面育人的留学生寝室精品系列活动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纪委办、监察处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健康从“心”出发，成长师生同行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党委组织部（机关党委）党支部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端午节包粽子比赛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审计处 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喜迎医大华诞、师生共起航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检生学院生物化学与分子生物学系党支部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畅游虚拟世界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检生学院细胞生物学与遗传学党支部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桃李传笺寝室关怀计划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护理学院教工第二党支部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你画我猜，默契无限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第一临床医学院、信息与工程学院教工党支部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“方寸之间，创意无限”--第一临床师生邻里文化节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第二临床医学院辅导员党支部 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医“鹿”相伴——第二临床思想引导新模式 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眼视光学院、生物医学工程学院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“连通视界·点亮生活”研究生寝室文化活动 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眼视光学院、生物医学工程学院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新媒体背景下混合式学生党校培训模式构建探讨--以眼视光学院、生物医学工程学院“青听”工作室为例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精神医学学院党委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“邻里说”朋辈成长派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精神医学学院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记得我爱你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E5B74"/>
    <w:rsid w:val="107E5B74"/>
    <w:rsid w:val="586013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2018-05-14T06:23:00Z</dcterms:created>
  <dc:creator>销凝</dc:creator>
  <cp:lastModifiedBy>销凝</cp:lastModifiedBy>
  <dcterms:modified xsi:type="dcterms:W3CDTF">2018-05-14T07:04:24Z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